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A517" w14:textId="263F3C6B" w:rsidR="00832A6F" w:rsidRDefault="003F55F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C2BA58" wp14:editId="64C64B2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2700" r="12065" b="6350"/>
                <wp:wrapNone/>
                <wp:docPr id="15108141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09A3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0DA26536" w14:textId="77777777" w:rsidR="00832A6F" w:rsidRDefault="00832A6F">
      <w:pPr>
        <w:pStyle w:val="3"/>
      </w:pPr>
      <w:r>
        <w:t>ΥΠΕΥΘΥΝΗ ΔΗΛΩΣΗ</w:t>
      </w:r>
    </w:p>
    <w:p w14:paraId="2A1173DA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A96449D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71D333BE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E74F1D7" w14:textId="77777777" w:rsidR="00832A6F" w:rsidRDefault="00832A6F">
      <w:pPr>
        <w:pStyle w:val="a5"/>
        <w:jc w:val="left"/>
        <w:rPr>
          <w:bCs/>
          <w:sz w:val="22"/>
        </w:rPr>
      </w:pPr>
    </w:p>
    <w:p w14:paraId="776E9BA5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5FE15D2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956014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37BCFD8" w14:textId="3A9FAAC2" w:rsidR="00832A6F" w:rsidRPr="002B2D57" w:rsidRDefault="005B4268" w:rsidP="0025397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ΕΚΤΕΛΕΣΤΙΚΗ ΕΠΙΤΡΟΠΗ</w:t>
            </w:r>
            <w:r w:rsidR="00D30F58">
              <w:rPr>
                <w:rFonts w:ascii="Arial" w:hAnsi="Arial" w:cs="Arial"/>
                <w:sz w:val="16"/>
              </w:rPr>
              <w:t xml:space="preserve"> ΤΗΣ Ε.Π.Σ.</w:t>
            </w:r>
            <w:r>
              <w:rPr>
                <w:rFonts w:ascii="Arial" w:hAnsi="Arial" w:cs="Arial"/>
                <w:sz w:val="16"/>
              </w:rPr>
              <w:t xml:space="preserve"> ΚΕΡΚΥΡΑΣ</w:t>
            </w:r>
          </w:p>
        </w:tc>
      </w:tr>
      <w:tr w:rsidR="00832A6F" w14:paraId="370CEBD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3BF3FD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FFF39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82FD5D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E2AB27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503B415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5BFD5C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B78B1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6AAF9C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45AC6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7F395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5F8F55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83E2FFF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4C43383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456F644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E4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86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C6F04F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6652E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98840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B1449F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4661CE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9A5473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A1F0D3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449DBE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08520B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E455F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66138D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ACF1E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6E4022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432BDB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158C63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4A9B6C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DD5300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69F760B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E80828C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31D2D2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5B82E08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55CAA66C" w14:textId="77777777" w:rsidR="00832A6F" w:rsidRDefault="00832A6F">
      <w:pPr>
        <w:rPr>
          <w:sz w:val="16"/>
        </w:rPr>
      </w:pPr>
    </w:p>
    <w:p w14:paraId="5A5F5BF1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151A2427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7571D2C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0406D4B0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6F728283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6E9B932" w14:textId="77777777" w:rsidR="00832A6F" w:rsidRDefault="002B2D5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ΔΕΝ ΥΠΑΓΟΜΑΙ ΣΤΑ ΚΩΛΥΜΑΤΑ ΚΑΙ ΑΣΥΜΒΙΒΑΣΤΑ ΤΟΥ ΝΟΜΟΥ, ΤΟΥ ΚΑΤΑΣΤΑΤΙΚΟΥ ΤΗΣ Ε.Π.Ο ΚΑΙ </w:t>
            </w:r>
          </w:p>
        </w:tc>
      </w:tr>
      <w:tr w:rsidR="00832A6F" w14:paraId="531C171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05C325" w14:textId="2F730477" w:rsidR="00832A6F" w:rsidRDefault="002B2D5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Ε.Π.Σ. </w:t>
            </w:r>
            <w:r w:rsidR="005B4268">
              <w:rPr>
                <w:rFonts w:ascii="Arial" w:hAnsi="Arial" w:cs="Arial"/>
                <w:sz w:val="20"/>
              </w:rPr>
              <w:t>ΚΕΡΚΥΡΑΣ</w:t>
            </w:r>
            <w:r>
              <w:rPr>
                <w:rFonts w:ascii="Arial" w:hAnsi="Arial" w:cs="Arial"/>
                <w:sz w:val="20"/>
              </w:rPr>
              <w:t xml:space="preserve">, ΕΙΜΑΙ ΜΕΛΟΣ ΣΩΜΑΤΕΙΟΥ- ΜΕΛΟΥΣ ΤΗΣ ΤΕΛΕΥΤΑΙΑΣ ΚΑΙ ΕΧΩ ΤΟ </w:t>
            </w:r>
          </w:p>
        </w:tc>
      </w:tr>
      <w:tr w:rsidR="00832A6F" w14:paraId="28CBDFA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AFA7F8" w14:textId="206CDC8C" w:rsidR="00832A6F" w:rsidRDefault="004D34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4D344E">
              <w:rPr>
                <w:rFonts w:ascii="Arial" w:hAnsi="Arial" w:cs="Arial"/>
                <w:sz w:val="20"/>
              </w:rPr>
              <w:t xml:space="preserve">ΔΙΚΑΙΩΜΑ </w:t>
            </w:r>
            <w:r w:rsidR="002B2D57">
              <w:rPr>
                <w:rFonts w:ascii="Arial" w:hAnsi="Arial" w:cs="Arial"/>
                <w:sz w:val="20"/>
              </w:rPr>
              <w:t>ΝΑ ΕΚΛΕΓΩ ΚΑΙ ΝΑ ΕΚΛΕΓΟΜΑΙ ΣΤ</w:t>
            </w:r>
            <w:r w:rsidR="00517E6A">
              <w:rPr>
                <w:rFonts w:ascii="Arial" w:hAnsi="Arial" w:cs="Arial"/>
                <w:sz w:val="20"/>
              </w:rPr>
              <w:t xml:space="preserve">Α ΟΡΓΑΝΑ ΔΙΟΙΚΗΣΗΣ ΤΗΣ Ε.Π.Σ. </w:t>
            </w:r>
            <w:r w:rsidR="005B4268">
              <w:rPr>
                <w:rFonts w:ascii="Arial" w:hAnsi="Arial" w:cs="Arial"/>
                <w:sz w:val="20"/>
              </w:rPr>
              <w:t>ΚΕΡΚΥΡΑΣ</w:t>
            </w:r>
            <w:r w:rsidR="002B2D57">
              <w:rPr>
                <w:rFonts w:ascii="Arial" w:hAnsi="Arial" w:cs="Arial"/>
                <w:sz w:val="20"/>
              </w:rPr>
              <w:t>.</w:t>
            </w:r>
          </w:p>
        </w:tc>
      </w:tr>
      <w:tr w:rsidR="00832A6F" w14:paraId="6C04165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4F4483" w14:textId="77777777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770F6EF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D96BF4" w14:textId="77777777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3563BEB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2004C5" w14:textId="77777777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52F727B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98B225" w14:textId="77777777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1C7A8CC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BB24AA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2476EA2F" w14:textId="77777777" w:rsidR="00832A6F" w:rsidRDefault="00832A6F"/>
    <w:p w14:paraId="66BD980D" w14:textId="6ED4FDFD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29007B">
        <w:rPr>
          <w:sz w:val="16"/>
        </w:rPr>
        <w:t>….</w:t>
      </w:r>
      <w:r w:rsidR="002B2D57">
        <w:rPr>
          <w:sz w:val="16"/>
        </w:rPr>
        <w:t>/</w:t>
      </w:r>
      <w:r w:rsidR="005B4268">
        <w:rPr>
          <w:sz w:val="16"/>
        </w:rPr>
        <w:t>9</w:t>
      </w:r>
      <w:r w:rsidR="002B2D57">
        <w:rPr>
          <w:sz w:val="16"/>
        </w:rPr>
        <w:t>/</w:t>
      </w:r>
      <w:r>
        <w:rPr>
          <w:sz w:val="16"/>
        </w:rPr>
        <w:t>.20</w:t>
      </w:r>
      <w:r w:rsidR="00253975">
        <w:rPr>
          <w:sz w:val="16"/>
        </w:rPr>
        <w:t>2</w:t>
      </w:r>
      <w:r w:rsidR="002E32B0">
        <w:rPr>
          <w:sz w:val="16"/>
        </w:rPr>
        <w:t>5</w:t>
      </w:r>
    </w:p>
    <w:p w14:paraId="75CE8C75" w14:textId="77777777" w:rsidR="002E32B0" w:rsidRDefault="002E32B0">
      <w:pPr>
        <w:pStyle w:val="a6"/>
        <w:ind w:left="0" w:right="484"/>
        <w:jc w:val="right"/>
        <w:rPr>
          <w:sz w:val="16"/>
        </w:rPr>
      </w:pPr>
    </w:p>
    <w:p w14:paraId="127F08D6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E82BE14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8C2D1EA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4FBF73F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148DB5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3128B72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797C3FC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EA85579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0AE3BDC8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DF4455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F14464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7DA37A4" w14:textId="77777777"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9955AA2" w14:textId="77777777"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CEB7A" w14:textId="77777777" w:rsidR="00F664D7" w:rsidRDefault="00F664D7">
      <w:r>
        <w:separator/>
      </w:r>
    </w:p>
  </w:endnote>
  <w:endnote w:type="continuationSeparator" w:id="0">
    <w:p w14:paraId="713C2460" w14:textId="77777777" w:rsidR="00F664D7" w:rsidRDefault="00F6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B963" w14:textId="77777777" w:rsidR="00F664D7" w:rsidRDefault="00F664D7">
      <w:r>
        <w:separator/>
      </w:r>
    </w:p>
  </w:footnote>
  <w:footnote w:type="continuationSeparator" w:id="0">
    <w:p w14:paraId="42D77F56" w14:textId="77777777" w:rsidR="00F664D7" w:rsidRDefault="00F6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7C302E18" w14:textId="77777777">
      <w:tc>
        <w:tcPr>
          <w:tcW w:w="5508" w:type="dxa"/>
        </w:tcPr>
        <w:p w14:paraId="7CAB9676" w14:textId="1D2BE0ED" w:rsidR="00832A6F" w:rsidRDefault="003F55F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8135E09" wp14:editId="2D25C60E">
                <wp:extent cx="523875" cy="52387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DB82354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F655417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4AA0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94549291">
    <w:abstractNumId w:val="2"/>
  </w:num>
  <w:num w:numId="2" w16cid:durableId="1627924492">
    <w:abstractNumId w:val="4"/>
  </w:num>
  <w:num w:numId="3" w16cid:durableId="885264598">
    <w:abstractNumId w:val="0"/>
  </w:num>
  <w:num w:numId="4" w16cid:durableId="966545480">
    <w:abstractNumId w:val="3"/>
  </w:num>
  <w:num w:numId="5" w16cid:durableId="464129443">
    <w:abstractNumId w:val="1"/>
  </w:num>
  <w:num w:numId="6" w16cid:durableId="1400788782">
    <w:abstractNumId w:val="9"/>
  </w:num>
  <w:num w:numId="7" w16cid:durableId="1048458170">
    <w:abstractNumId w:val="8"/>
  </w:num>
  <w:num w:numId="8" w16cid:durableId="1337997773">
    <w:abstractNumId w:val="6"/>
  </w:num>
  <w:num w:numId="9" w16cid:durableId="1258833252">
    <w:abstractNumId w:val="5"/>
  </w:num>
  <w:num w:numId="10" w16cid:durableId="350378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253975"/>
    <w:rsid w:val="0029007B"/>
    <w:rsid w:val="002B2D57"/>
    <w:rsid w:val="002E32B0"/>
    <w:rsid w:val="003E39ED"/>
    <w:rsid w:val="003F55FC"/>
    <w:rsid w:val="004D344E"/>
    <w:rsid w:val="00517E6A"/>
    <w:rsid w:val="005B4268"/>
    <w:rsid w:val="0060589F"/>
    <w:rsid w:val="007119E7"/>
    <w:rsid w:val="00741886"/>
    <w:rsid w:val="007E56E4"/>
    <w:rsid w:val="00832A6F"/>
    <w:rsid w:val="00881818"/>
    <w:rsid w:val="00976294"/>
    <w:rsid w:val="00C167A9"/>
    <w:rsid w:val="00D11BFC"/>
    <w:rsid w:val="00D30F58"/>
    <w:rsid w:val="00EB1331"/>
    <w:rsid w:val="00F664D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DD421F5"/>
  <w15:chartTrackingRefBased/>
  <w15:docId w15:val="{7F2F1348-B0EA-4F34-9804-D9DE3AFF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Ε.Π.Σ ΚΕΡΚΥΡΑΣ</cp:lastModifiedBy>
  <cp:revision>2</cp:revision>
  <cp:lastPrinted>2002-09-25T07:58:00Z</cp:lastPrinted>
  <dcterms:created xsi:type="dcterms:W3CDTF">2025-09-09T10:49:00Z</dcterms:created>
  <dcterms:modified xsi:type="dcterms:W3CDTF">2025-09-09T10:49:00Z</dcterms:modified>
</cp:coreProperties>
</file>